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2011-2015年中国尿素市场经营状况评估与投资前景预测报告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2011-2015年中国尿素市场经营状况评估与投资前景预测报告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2011-2015年中国尿素市场经营状况评估与投资前景预测报告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2011-2015年中国尿素市场经营状况评估与投资前景预测报告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