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2010-2015年中国混合搅拌器行业市场环境运营态势分析及投资前景预测报告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2010-2015年中国混合搅拌器行业市场环境运营态势分析及投资前景预测报告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2010-2015年中国混合搅拌器行业市场环境运营态势分析及投资前景预测报告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https://www.icandata.com/view/172869.html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https://www.icandata.com/view/172869.html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2010-2015年中国混合搅拌器行业市场环境运营态势分析及投资前景预测报告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172869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