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2010-2015年中国家用房间空气清洁装置行业市场发展分析及投资前景预测报告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2010-2015年中国家用房间空气清洁装置行业市场发展分析及投资前景预测报告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2010-2015年中国家用房间空气清洁装置行业市场发展分析及投资前景预测报告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https://www.icandata.com/view/172892.html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https://www.icandata.com/view/172892.html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2010-2015年中国家用房间空气清洁装置行业市场发展分析及投资前景预测报告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172892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