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中国台式电脑产业市场动态及发展前景咨询报告（2010-2015年）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中国台式电脑产业市场动态及发展前景咨询报告（2010-2015年）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中国台式电脑产业市场动态及发展前景咨询报告（2010-2015年）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https://www.icandata.com/view/172927.html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https://www.icandata.com/view/172927.html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中国台式电脑产业市场动态及发展前景咨询报告（2010-2015年）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172927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