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2010-2015年中国存储器集成电路行业市场分析及投资风险预测报告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2010-2015年中国存储器集成电路行业市场分析及投资风险预测报告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2010-2015年中国存储器集成电路行业市场分析及投资风险预测报告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2010-2015年中国存储器集成电路行业市场分析及投资风险预测报告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