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中国3G手机市场深度评估与投资盈利预测分析报告（2010-2015年）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中国3G手机市场深度评估与投资盈利预测分析报告（2010-2015年）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中国3G手机市场深度评估与投资盈利预测分析报告（2010-2015年）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中国3G手机市场深度评估与投资盈利预测分析报告（2010-2015年）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