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中国感应加热电源产业市场调研与投资前景预测分析报告（2010-2015年）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中国感应加热电源产业市场调研与投资前景预测分析报告（2010-2015年）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中国感应加热电源产业市场调研与投资前景预测分析报告（2010-2015年）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中国感应加热电源产业市场调研与投资前景预测分析报告（2010-2015年）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