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2010-2015年中国汽车(飞机)视频设备行业市场分析及投资风险预测报告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2010-2015年中国汽车(飞机)视频设备行业市场分析及投资风险预测报告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2010-2015年中国汽车(飞机)视频设备行业市场分析及投资风险预测报告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https://www.icandata.com/view/173349.html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https://www.icandata.com/view/173349.html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2010-2015年中国汽车(飞机)视频设备行业市场分析及投资风险预测报告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173349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