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2011-2015年中国质谱仪市场运行态势及市场发展研究报告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2011-2015年中国质谱仪市场运行态势及市场发展研究报告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2011-2015年中国质谱仪市场运行态势及市场发展研究报告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2011-2015年中国质谱仪市场运行态势及市场发展研究报告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