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中国物联网投资分析年度蓝皮书（2010）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中国物联网投资分析年度蓝皮书（2010）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中国物联网投资分析年度蓝皮书（2010）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中国物联网投资分析年度蓝皮书（2010）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174364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