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2011-2015年中国报刊零售行业市场分析及投资风险预测报告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2011-2015年中国报刊零售行业市场分析及投资风险预测报告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2011-2015年中国报刊零售行业市场分析及投资风险预测报告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https://www.icandata.com/view/174800.html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https://www.icandata.com/view/174800.html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2011-2015年中国报刊零售行业市场分析及投资风险预测报告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174800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