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中国电脑显卡市场竞争力监测与营销策略咨询报告(2011-2015年)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中国电脑显卡市场竞争力监测与营销策略咨询报告(2011-2015年)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中国电脑显卡市场竞争力监测与营销策略咨询报告(2011-2015年)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中国电脑显卡市场竞争力监测与营销策略咨询报告(2011-2015年)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