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2010-2015年中国供暖管道及设备安装行业市场分析及投资风险预测报告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2010-2015年中国供暖管道及设备安装行业市场分析及投资风险预测报告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2010-2015年中国供暖管道及设备安装行业市场分析及投资风险预测报告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https://www.icandata.com/view/174934.html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https://www.icandata.com/view/174934.html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2010-2015年中国供暖管道及设备安装行业市场分析及投资风险预测报告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174934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