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2010-2015年中国供气管道及设备安装行业市场分析及投资风险预测报告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2010-2015年中国供气管道及设备安装行业市场分析及投资风险预测报告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2010-2015年中国供气管道及设备安装行业市场分析及投资风险预测报告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https://www.icandata.com/view/174935.html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https://www.icandata.com/view/174935.html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2010-2015年中国供气管道及设备安装行业市场分析及投资风险预测报告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174935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