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中国聚酰亚胺（PI）薄膜市场应用前景预测与投资价值分析报告（2011-2015年）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中国聚酰亚胺（PI）薄膜市场应用前景预测与投资价值分析报告（2011-2015年）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中国聚酰亚胺（PI）薄膜市场应用前景预测与投资价值分析报告（2011-2015年）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中国聚酰亚胺（PI）薄膜市场应用前景预测与投资价值分析报告（2011-2015年）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