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中国医药连锁零售市场深度调研与营销战略咨询报告（2011-2015年）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中国医药连锁零售市场深度调研与营销战略咨询报告（2011-2015年）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中国医药连锁零售市场深度调研与营销战略咨询报告（2011-2015年）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https://www.icandata.com/view/175208.html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https://www.icandata.com/view/175208.html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中国医药连锁零售市场深度调研与营销战略咨询报告（2011-2015年）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175208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