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中国味精行业市场产销形势与供需预测分析报告（2011-2015年）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中国味精行业市场产销形势与供需预测分析报告（2011-2015年）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中国味精行业市场产销形势与供需预测分析报告（2011-2015年）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https://www.icandata.com/view/175248.html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https://www.icandata.com/view/175248.html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中国味精行业市场产销形势与供需预测分析报告（2011-2015年）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175248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