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2010-2015年中国自来水的生产和供应行业市场竞争格局分析及投资前景预测报告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2010-2015年中国自来水的生产和供应行业市场竞争格局分析及投资前景预测报告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2010-2015年中国自来水的生产和供应行业市场竞争格局分析及投资前景预测报告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https://www.icandata.com/view/175286.html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https://www.icandata.com/view/175286.html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2010-2015年中国自来水的生产和供应行业市场竞争格局分析及投资前景预测报告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175286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