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2011-2015年中国丙酸产业运营态势与投资前景研究报告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2011-2015年中国丙酸产业运营态势与投资前景研究报告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2011-2015年中国丙酸产业运营态势与投资前景研究报告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https://www.icandata.com/view/175410.html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https://www.icandata.com/view/175410.html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2011-2015年中国丙酸产业运营态势与投资前景研究报告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175410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