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2011-2015年中国碳酸钙行业市场监测与未来市场发展趋势报告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2011-2015年中国碳酸钙行业市场监测与未来市场发展趋势报告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2011-2015年中国碳酸钙行业市场监测与未来市场发展趋势报告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https://www.icandata.com/view/175412.html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https://www.icandata.com/view/175412.html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2011-2015年中国碳酸钙行业市场监测与未来市场发展趋势报告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175412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