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2010-2015年中国家具镜行业运营态势分析及投资前景预测报告运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2010-2015年中国家具镜行业运营态势分析及投资前景预测报告运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2010-2015年中国家具镜行业运营态势分析及投资前景预测报告运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2010-2015年中国家具镜行业运营态势分析及投资前景预测报告运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