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2010-2015年中国景泰兰工艺品行业竞争力分析及投资前景预测报告运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2010-2015年中国景泰兰工艺品行业竞争力分析及投资前景预测报告运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2010-2015年中国景泰兰工艺品行业竞争力分析及投资前景预测报告运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https://www.icandata.com/view/175515.html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https://www.icandata.com/view/175515.html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2010-2015年中国景泰兰工艺品行业竞争力分析及投资前景预测报告运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175515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