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2011-2015年新疆煤炭工业行业需求调研及未来发展趋势报告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2011-2015年新疆煤炭工业行业需求调研及未来发展趋势报告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2011-2015年新疆煤炭工业行业需求调研及未来发展趋势报告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https://www.icandata.com/view/175568.html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https://www.icandata.com/view/175568.html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2011-2015年新疆煤炭工业行业需求调研及未来发展趋势报告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175568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