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2011-2015年上海动漫市场竞争格局调查及投资战略研究报告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2011-2015年上海动漫市场竞争格局调查及投资战略研究报告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2011-2015年上海动漫市场竞争格局调查及投资战略研究报告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https://www.icandata.com/view/175600.html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https://www.icandata.com/view/175600.html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2011-2015年上海动漫市场竞争格局调查及投资战略研究报告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175600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