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2011-2015年中国乙酰螺旋霉素市场需求动态分析与投资战略研究报告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2011-2015年中国乙酰螺旋霉素市场需求动态分析与投资战略研究报告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2011-2015年中国乙酰螺旋霉素市场需求动态分析与投资战略研究报告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2011-2015年中国乙酰螺旋霉素市场需求动态分析与投资战略研究报告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