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2011-2015年中国棉籽油市场竞争力分析与发展前景调研报告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2011-2015年中国棉籽油市场竞争力分析与发展前景调研报告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2011-2015年中国棉籽油市场竞争力分析与发展前景调研报告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2011-2015年中国棉籽油市场竞争力分析与发展前景调研报告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