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2011-2015年中国磨煤机行业竞争力市场深度调查与投资战略研究报告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2011-2015年中国磨煤机行业竞争力市场深度调查与投资战略研究报告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2011-2015年中国磨煤机行业竞争力市场深度调查与投资战略研究报告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2011-2015年中国磨煤机行业竞争力市场深度调查与投资战略研究报告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