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2011-2015年中国口腔科用设备及器具产业深度调研与投资风险分析报告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2011-2015年中国口腔科用设备及器具产业深度调研与投资风险分析报告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2011-2015年中国口腔科用设备及器具产业深度调研与投资风险分析报告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https://www.icandata.com/view/176182.html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2011-2015年中国口腔科用设备及器具产业深度调研与投资风险分析报告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176182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