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2011-2015年中国手机摄像头市场运营全景评估及投资方向研究报告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2011-2015年中国手机摄像头市场运营全景评估及投资方向研究报告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2011-2015年中国手机摄像头市场运营全景评估及投资方向研究报告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https://www.icandata.com/view/176266.html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https://www.icandata.com/view/176266.html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2011-2015年中国手机摄像头市场运营全景评估及投资方向研究报告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176266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