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2010年1-12月中国丙纶纤维产量分省市排行统计表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2010年1-12月中国丙纶纤维产量分省市排行统计表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2010年1-12月中国丙纶纤维产量分省市排行统计表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https://www.icandata.com/view/176656.html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https://www.icandata.com/view/176656.html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2010年1-12月中国丙纶纤维产量分省市排行统计表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176656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