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2011-2015年碳酸盐行业市场竞争力评估及投资战略分析报告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2011-2015年碳酸盐行业市场竞争力评估及投资战略分析报告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2011-2015年碳酸盐行业市场竞争力评估及投资战略分析报告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https://www.icandata.com/view/176809.html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https://www.icandata.com/view/176809.html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2011-2015年碳酸盐行业市场竞争力评估及投资战略分析报告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176809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