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2011-2015年纱线行业市场调研及前景风险研究报告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2011-2015年纱线行业市场调研及前景风险研究报告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2011-2015年纱线行业市场调研及前景风险研究报告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2011-2015年纱线行业市场调研及前景风险研究报告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