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2011-2015年中国液态奶行业分析及市场前景预测报告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2011-2015年中国液态奶行业分析及市场前景预测报告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2011-2015年中国液态奶行业分析及市场前景预测报告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2011-2015年中国液态奶行业分析及市场前景预测报告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177116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