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2010年1-10月我国石油化工主要产品总量产销平衡表统计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2010年1-10月我国石油化工主要产品总量产销平衡表统计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2010年1-10月我国石油化工主要产品总量产销平衡表统计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2010年1-10月我国石油化工主要产品总量产销平衡表统计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