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2011-2015年中国无线上网卡市场调查及投资价值研究报告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2011-2015年中国无线上网卡市场调查及投资价值研究报告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2011-2015年中国无线上网卡市场调查及投资价值研究报告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https://www.icandata.com/view/177215.html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2011-2015年中国无线上网卡市场调查及投资价值研究报告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177215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