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2011-2015年中国中兽药市场需求及投资价值研究报告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2011-2015年中国中兽药市场需求及投资价值研究报告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2011-2015年中国中兽药市场需求及投资价值研究报告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https://www.icandata.com/view/177246.html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https://www.icandata.com/view/177246.html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2011-2015年中国中兽药市场需求及投资价值研究报告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177246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