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中国喷墨打印机市场营销及供需预测分析报告(2011-2015年)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中国喷墨打印机市场营销及供需预测分析报告(2011-2015年)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中国喷墨打印机市场营销及供需预测分析报告(2011-2015年)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中国喷墨打印机市场营销及供需预测分析报告(2011-2015年)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