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2010-2015年中国高尔夫市场供需预测及发展趋势报告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2010-2015年中国高尔夫市场供需预测及发展趋势报告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2010-2015年中国高尔夫市场供需预测及发展趋势报告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2010-2015年中国高尔夫市场供需预测及发展趋势报告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