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2011-2015年中国矿用隔爆变压器行业运营态势分析及投资战略研究报告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2011-2015年中国矿用隔爆变压器行业运营态势分析及投资战略研究报告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2011-2015年中国矿用隔爆变压器行业运营态势分析及投资战略研究报告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https://www.icandata.com/view/178238.html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https://www.icandata.com/view/178238.html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2011-2015年中国矿用隔爆变压器行业运营态势分析及投资战略研究报告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178238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