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2011-2015年中国调制解调器行业市场竞争格局及市场风险研究报告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2011-2015年中国调制解调器行业市场竞争格局及市场风险研究报告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2011-2015年中国调制解调器行业市场竞争格局及市场风险研究报告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https://www.icandata.com/view/178318.html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https://www.icandata.com/view/178318.html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2011-2015年中国调制解调器行业市场竞争格局及市场风险研究报告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178318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