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中国便携式B超设备行业市场发展与投资热点分析报告(2010-2015年)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中国便携式B超设备行业市场发展与投资热点分析报告(2010-2015年)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中国便携式B超设备行业市场发展与投资热点分析报告(2010-2015年)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https://www.icandata.com/view/178382.html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https://www.icandata.com/view/178382.html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中国便携式B超设备行业市场发展与投资热点分析报告(2010-2015年)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178382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