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2011-2015年中国碳化硅陶瓷轴承行业竞争格局市场分析与投资前景研究报告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2011-2015年中国碳化硅陶瓷轴承行业竞争格局市场分析与投资前景研究报告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2011-2015年中国碳化硅陶瓷轴承行业竞争格局市场分析与投资前景研究报告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2011-2015年中国碳化硅陶瓷轴承行业竞争格局市场分析与投资前景研究报告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178600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