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2011-2015年中国钛合金市场供需预测及与未来发展趋势分析报告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2011-2015年中国钛合金市场供需预测及与未来发展趋势分析报告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2011-2015年中国钛合金市场供需预测及与未来发展趋势分析报告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https://www.icandata.com/view/178634.html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https://www.icandata.com/view/178634.html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2011-2015年中国钛合金市场供需预测及与未来发展趋势分析报告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178634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