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2011-2015年中国钢板市场全景调查与投资战略研究报告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2011-2015年中国钢板市场全景调查与投资战略研究报告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2011-2015年中国钢板市场全景调查与投资战略研究报告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https://www.icandata.com/view/178678.html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https://www.icandata.com/view/178678.html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2011-2015年中国钢板市场全景调查与投资战略研究报告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178678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