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2011-2015年中国货运火车站市场前景预测分析与投资前景预测报告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2011-2015年中国货运火车站市场前景预测分析与投资前景预测报告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2011-2015年中国货运火车站市场前景预测分析与投资前景预测报告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2011-2015年中国货运火车站市场前景预测分析与投资前景预测报告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