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“十一五”期间中国钾肥市场经营专项数据监测与及“十二五”投资前景规划报告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“十一五”期间中国钾肥市场经营专项数据监测与及“十二五”投资前景规划报告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“十一五”期间中国钾肥市场经营专项数据监测与及“十二五”投资前景规划报告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https://www.icandata.com/view/178827.html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https://www.icandata.com/view/178827.html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“十一五”期间中国钾肥市场经营专项数据监测与及“十二五”投资前景规划报告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178827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