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“十一五”期间中国磷肥工业市场进出口贸易及“十二五”投资机会研究报告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“十一五”期间中国磷肥工业市场进出口贸易及“十二五”投资机会研究报告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“十一五”期间中国磷肥工业市场进出口贸易及“十二五”投资机会研究报告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“十一五”期间中国磷肥工业市场进出口贸易及“十二五”投资机会研究报告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