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中国模卡电视市场消费者研究及投资战略规划研究分析报告(2011-2015年)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中国模卡电视市场消费者研究及投资战略规划研究分析报告(2011-2015年)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中国模卡电视市场消费者研究及投资战略规划研究分析报告(2011-2015年)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中国模卡电视市场消费者研究及投资战略规划研究分析报告(2011-2015年)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