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2011-2015年中国厌氧胶市场经营状况分析与投资规划发展趋势报告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2011-2015年中国厌氧胶市场经营状况分析与投资规划发展趋势报告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2011-2015年中国厌氧胶市场经营状况分析与投资规划发展趋势报告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2011-2015年中国厌氧胶市场经营状况分析与投资规划发展趋势报告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