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2011-2015年中国品牌家用豆浆机市场竞争格局分析预测与未来发展趋势报告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2011-2015年中国品牌家用豆浆机市场竞争格局分析预测与未来发展趋势报告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2011-2015年中国品牌家用豆浆机市场竞争格局分析预测与未来发展趋势报告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2011-2015年中国品牌家用豆浆机市场竞争格局分析预测与未来发展趋势报告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179153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